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B" w:rsidRDefault="0032503D" w:rsidP="00EF7670">
      <w:pPr>
        <w:jc w:val="right"/>
        <w:rPr>
          <w:noProof/>
          <w:lang w:eastAsia="en-GB"/>
        </w:rPr>
      </w:pPr>
      <w:bookmarkStart w:id="0" w:name="_GoBack"/>
      <w:bookmarkEnd w:id="0"/>
      <w:r>
        <w:rPr>
          <w:noProof/>
          <w:color w:val="FF0000"/>
          <w:lang w:eastAsia="en-GB"/>
        </w:rPr>
        <w:drawing>
          <wp:anchor distT="0" distB="0" distL="114300" distR="114300" simplePos="0" relativeHeight="251673600" behindDoc="1" locked="0" layoutInCell="1" allowOverlap="1" wp14:anchorId="649865FD" wp14:editId="458D8768">
            <wp:simplePos x="0" y="0"/>
            <wp:positionH relativeFrom="column">
              <wp:posOffset>4885834</wp:posOffset>
            </wp:positionH>
            <wp:positionV relativeFrom="paragraph">
              <wp:posOffset>-176087</wp:posOffset>
            </wp:positionV>
            <wp:extent cx="1816735" cy="580390"/>
            <wp:effectExtent l="0" t="0" r="0" b="0"/>
            <wp:wrapNone/>
            <wp:docPr id="2" name="Picture 2" descr="cid:image001.jpg@01D33901.5C76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33901.5C7617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A7B" w:rsidRDefault="00394A7B" w:rsidP="00EF7670">
      <w:pPr>
        <w:jc w:val="right"/>
        <w:rPr>
          <w:sz w:val="28"/>
          <w:szCs w:val="28"/>
        </w:rPr>
      </w:pPr>
    </w:p>
    <w:p w:rsidR="00EF7670" w:rsidRPr="00FA55DF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2"/>
        </w:rPr>
      </w:pPr>
      <w:proofErr w:type="gramStart"/>
      <w:r w:rsidRPr="00FA55DF">
        <w:rPr>
          <w:b/>
          <w:sz w:val="36"/>
          <w:szCs w:val="32"/>
        </w:rPr>
        <w:t>Not  just</w:t>
      </w:r>
      <w:proofErr w:type="gramEnd"/>
      <w:r w:rsidRPr="00FA55DF">
        <w:rPr>
          <w:b/>
          <w:sz w:val="36"/>
          <w:szCs w:val="32"/>
        </w:rPr>
        <w:t xml:space="preserve">  a  funny  turn</w:t>
      </w:r>
      <w:r>
        <w:rPr>
          <w:b/>
          <w:sz w:val="36"/>
          <w:szCs w:val="32"/>
        </w:rPr>
        <w:t xml:space="preserve">                                           </w:t>
      </w: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28"/>
        </w:rPr>
      </w:pPr>
      <w:r>
        <w:rPr>
          <w:sz w:val="28"/>
          <w:szCs w:val="28"/>
        </w:rPr>
        <w:t xml:space="preserve">Your  doctor </w:t>
      </w:r>
      <w:r w:rsidRPr="00C6106A">
        <w:rPr>
          <w:sz w:val="28"/>
          <w:szCs w:val="28"/>
        </w:rPr>
        <w:t>or</w:t>
      </w:r>
      <w:r>
        <w:rPr>
          <w:sz w:val="28"/>
          <w:szCs w:val="28"/>
        </w:rPr>
        <w:t xml:space="preserve">  h</w:t>
      </w:r>
      <w:r w:rsidRPr="00C6106A">
        <w:rPr>
          <w:sz w:val="28"/>
          <w:szCs w:val="28"/>
        </w:rPr>
        <w:t xml:space="preserve">ealth </w:t>
      </w:r>
      <w:r>
        <w:rPr>
          <w:sz w:val="28"/>
          <w:szCs w:val="28"/>
        </w:rPr>
        <w:t xml:space="preserve"> professional </w:t>
      </w:r>
      <w:r w:rsidRPr="00C6106A">
        <w:rPr>
          <w:sz w:val="28"/>
          <w:szCs w:val="28"/>
        </w:rPr>
        <w:t xml:space="preserve"> thinks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had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</w:t>
      </w:r>
      <w:r w:rsidRPr="00AE299C">
        <w:rPr>
          <w:b/>
          <w:color w:val="FF0000"/>
          <w:sz w:val="32"/>
          <w:szCs w:val="28"/>
        </w:rPr>
        <w:t>TIA</w:t>
      </w:r>
      <w:r w:rsidRPr="00C6106A">
        <w:rPr>
          <w:b/>
          <w:sz w:val="32"/>
          <w:szCs w:val="28"/>
        </w:rPr>
        <w:t xml:space="preserve"> </w:t>
      </w: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 w:rsidRPr="00301F56">
        <w:rPr>
          <w:sz w:val="32"/>
          <w:szCs w:val="32"/>
        </w:rPr>
        <w:t>(</w:t>
      </w:r>
      <w:proofErr w:type="gramStart"/>
      <w:r w:rsidRPr="00AE299C">
        <w:rPr>
          <w:b/>
          <w:color w:val="FF0000"/>
          <w:sz w:val="32"/>
          <w:szCs w:val="32"/>
        </w:rPr>
        <w:t>T</w:t>
      </w:r>
      <w:r w:rsidRPr="00301F56">
        <w:rPr>
          <w:b/>
          <w:sz w:val="32"/>
          <w:szCs w:val="32"/>
        </w:rPr>
        <w:t xml:space="preserve">ransient  </w:t>
      </w:r>
      <w:r w:rsidRPr="00AE299C">
        <w:rPr>
          <w:b/>
          <w:color w:val="FF0000"/>
          <w:sz w:val="32"/>
          <w:szCs w:val="32"/>
        </w:rPr>
        <w:t>I</w:t>
      </w:r>
      <w:r w:rsidRPr="00301F56">
        <w:rPr>
          <w:b/>
          <w:sz w:val="32"/>
          <w:szCs w:val="32"/>
        </w:rPr>
        <w:t>schaemic</w:t>
      </w:r>
      <w:proofErr w:type="gramEnd"/>
      <w:r w:rsidRPr="00301F56">
        <w:rPr>
          <w:b/>
          <w:sz w:val="32"/>
          <w:szCs w:val="32"/>
        </w:rPr>
        <w:t xml:space="preserve"> </w:t>
      </w:r>
      <w:r w:rsidRPr="00AE299C">
        <w:rPr>
          <w:b/>
          <w:color w:val="FF0000"/>
          <w:sz w:val="32"/>
          <w:szCs w:val="32"/>
        </w:rPr>
        <w:t xml:space="preserve"> A</w:t>
      </w:r>
      <w:r w:rsidRPr="00301F56">
        <w:rPr>
          <w:b/>
          <w:sz w:val="32"/>
          <w:szCs w:val="32"/>
        </w:rPr>
        <w:t>ttack or  mini  stroke)</w:t>
      </w: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523BFB44" wp14:editId="62234C0C">
            <wp:extent cx="1889760" cy="829310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670" w:rsidRPr="00301F56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C6106A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AE299C">
        <w:rPr>
          <w:sz w:val="28"/>
          <w:szCs w:val="28"/>
        </w:rPr>
        <w:t xml:space="preserve">type  of  stroke  that  </w:t>
      </w:r>
      <w:r w:rsidRPr="00AE299C">
        <w:rPr>
          <w:b/>
          <w:sz w:val="32"/>
          <w:szCs w:val="28"/>
        </w:rPr>
        <w:t xml:space="preserve">gets  better  </w:t>
      </w:r>
      <w:r w:rsidRPr="00AE299C">
        <w:rPr>
          <w:b/>
          <w:sz w:val="28"/>
          <w:szCs w:val="28"/>
        </w:rPr>
        <w:t>within</w:t>
      </w:r>
      <w:r w:rsidRPr="00AE299C">
        <w:rPr>
          <w:b/>
          <w:sz w:val="32"/>
          <w:szCs w:val="28"/>
        </w:rPr>
        <w:t xml:space="preserve">  24  hours</w:t>
      </w:r>
    </w:p>
    <w:p w:rsidR="00EF7670" w:rsidRP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proofErr w:type="gramStart"/>
      <w:r w:rsidRPr="00AE299C">
        <w:rPr>
          <w:sz w:val="28"/>
          <w:szCs w:val="28"/>
        </w:rPr>
        <w:t>There  is</w:t>
      </w:r>
      <w:proofErr w:type="gramEnd"/>
      <w:r w:rsidRPr="00AE299C">
        <w:rPr>
          <w:sz w:val="28"/>
          <w:szCs w:val="28"/>
        </w:rPr>
        <w:t xml:space="preserve">  more  information  on  page</w:t>
      </w:r>
      <w:r w:rsidRPr="00653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</w:p>
    <w:p w:rsidR="00EF7670" w:rsidRDefault="00EF7670" w:rsidP="00C6106A">
      <w:pPr>
        <w:rPr>
          <w:sz w:val="28"/>
          <w:szCs w:val="28"/>
        </w:rPr>
      </w:pPr>
    </w:p>
    <w:p w:rsidR="00635327" w:rsidRDefault="00C6106A" w:rsidP="00C6106A">
      <w:pPr>
        <w:rPr>
          <w:b/>
          <w:sz w:val="32"/>
          <w:szCs w:val="28"/>
        </w:rPr>
      </w:pPr>
      <w:proofErr w:type="gramStart"/>
      <w:r>
        <w:rPr>
          <w:sz w:val="28"/>
          <w:szCs w:val="28"/>
        </w:rPr>
        <w:t>You  may</w:t>
      </w:r>
      <w:proofErr w:type="gramEnd"/>
      <w:r>
        <w:rPr>
          <w:sz w:val="28"/>
          <w:szCs w:val="28"/>
        </w:rPr>
        <w:t xml:space="preserve">  have  </w:t>
      </w:r>
      <w:r w:rsidR="003D7960">
        <w:rPr>
          <w:sz w:val="28"/>
          <w:szCs w:val="28"/>
        </w:rPr>
        <w:t xml:space="preserve">had  </w:t>
      </w:r>
      <w:r>
        <w:rPr>
          <w:sz w:val="28"/>
          <w:szCs w:val="28"/>
        </w:rPr>
        <w:t xml:space="preserve">some  of  these  </w:t>
      </w:r>
      <w:r w:rsidRPr="00C6106A">
        <w:rPr>
          <w:b/>
          <w:sz w:val="32"/>
          <w:szCs w:val="28"/>
        </w:rPr>
        <w:t>symptoms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60"/>
        <w:gridCol w:w="2350"/>
        <w:gridCol w:w="1610"/>
        <w:gridCol w:w="720"/>
        <w:gridCol w:w="1198"/>
        <w:gridCol w:w="1502"/>
        <w:gridCol w:w="2024"/>
      </w:tblGrid>
      <w:tr w:rsidR="00597002" w:rsidTr="003D7960">
        <w:trPr>
          <w:trHeight w:val="138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b/>
                <w:noProof/>
                <w:sz w:val="32"/>
                <w:szCs w:val="28"/>
                <w:lang w:eastAsia="en-GB"/>
              </w:rPr>
              <w:drawing>
                <wp:inline distT="0" distB="0" distL="0" distR="0" wp14:anchorId="7F8469C5" wp14:editId="15DAB590">
                  <wp:extent cx="388189" cy="9980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89" cy="1000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3D7960">
            <w:pPr>
              <w:rPr>
                <w:sz w:val="28"/>
                <w:szCs w:val="28"/>
              </w:rPr>
            </w:pPr>
          </w:p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weak  arm  or  leg       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97002" w:rsidRDefault="00597002" w:rsidP="00C6106A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27406B2" wp14:editId="383182AD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99695</wp:posOffset>
                  </wp:positionV>
                  <wp:extent cx="707390" cy="68897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3D7960">
            <w:pPr>
              <w:rPr>
                <w:sz w:val="28"/>
                <w:szCs w:val="28"/>
              </w:rPr>
            </w:pPr>
          </w:p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drooping </w:t>
            </w:r>
            <w:r w:rsidR="003D79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face    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597002" w:rsidRDefault="00597002" w:rsidP="00C6106A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E6F008A" wp14:editId="637488DE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97155</wp:posOffset>
                  </wp:positionV>
                  <wp:extent cx="655955" cy="68897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3D7960">
            <w:pPr>
              <w:rPr>
                <w:sz w:val="28"/>
                <w:szCs w:val="28"/>
              </w:rPr>
            </w:pPr>
          </w:p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strange  vision </w:t>
            </w:r>
          </w:p>
        </w:tc>
      </w:tr>
      <w:tr w:rsidR="003D7960" w:rsidTr="003D7960"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C6106A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DFA2598" wp14:editId="608126F6">
                  <wp:extent cx="567055" cy="774065"/>
                  <wp:effectExtent l="0" t="0" r="4445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960" w:rsidRPr="003D7960" w:rsidRDefault="003D7960" w:rsidP="00C6106A">
            <w:pPr>
              <w:rPr>
                <w:sz w:val="16"/>
                <w:szCs w:val="16"/>
              </w:rPr>
            </w:pPr>
          </w:p>
          <w:p w:rsidR="003D7960" w:rsidRDefault="003D7960" w:rsidP="00C6106A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>difficulty  thinking  of  words, speaking  and  understanding  other  people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C6106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    </w:t>
            </w:r>
            <w:r>
              <w:rPr>
                <w:b/>
                <w:noProof/>
                <w:sz w:val="32"/>
                <w:szCs w:val="28"/>
                <w:lang w:eastAsia="en-GB"/>
              </w:rPr>
              <w:drawing>
                <wp:inline distT="0" distB="0" distL="0" distR="0" wp14:anchorId="55C0970A" wp14:editId="586F3525">
                  <wp:extent cx="336976" cy="688975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76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Pr="003D7960" w:rsidRDefault="003D7960" w:rsidP="00597002">
            <w:pPr>
              <w:rPr>
                <w:sz w:val="16"/>
                <w:szCs w:val="16"/>
              </w:rPr>
            </w:pPr>
          </w:p>
          <w:p w:rsidR="003D7960" w:rsidRDefault="003D7960" w:rsidP="00597002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>difficulty  with  your  balance</w:t>
            </w:r>
          </w:p>
        </w:tc>
      </w:tr>
    </w:tbl>
    <w:p w:rsidR="00DA382E" w:rsidRDefault="00DA382E" w:rsidP="00FA55D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418E1D42" wp14:editId="04053CC7">
            <wp:simplePos x="0" y="0"/>
            <wp:positionH relativeFrom="column">
              <wp:posOffset>-43180</wp:posOffset>
            </wp:positionH>
            <wp:positionV relativeFrom="paragraph">
              <wp:posOffset>158750</wp:posOffset>
            </wp:positionV>
            <wp:extent cx="1263650" cy="8794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 consultation, information about sources of help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BB1" w:rsidRDefault="00C27187" w:rsidP="00FA55DF">
      <w:pPr>
        <w:rPr>
          <w:b/>
          <w:sz w:val="32"/>
          <w:szCs w:val="28"/>
        </w:rPr>
      </w:pPr>
      <w:r w:rsidRPr="00FA55DF">
        <w:rPr>
          <w:sz w:val="28"/>
          <w:szCs w:val="28"/>
        </w:rPr>
        <w:t>Your  doctor</w:t>
      </w:r>
      <w:r w:rsidR="00FA55DF">
        <w:rPr>
          <w:sz w:val="28"/>
          <w:szCs w:val="28"/>
        </w:rPr>
        <w:t xml:space="preserve"> </w:t>
      </w:r>
      <w:r w:rsidRPr="00FA55DF">
        <w:rPr>
          <w:sz w:val="28"/>
          <w:szCs w:val="28"/>
        </w:rPr>
        <w:t xml:space="preserve"> or  health  professional  has  </w:t>
      </w:r>
      <w:r w:rsidRPr="00FA55DF">
        <w:rPr>
          <w:b/>
          <w:sz w:val="32"/>
          <w:szCs w:val="28"/>
        </w:rPr>
        <w:t>referred</w:t>
      </w:r>
      <w:r w:rsidR="002A355A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 you  to  a </w:t>
      </w:r>
      <w:r w:rsidR="002A355A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stroke </w:t>
      </w:r>
      <w:r w:rsidR="002A355A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specialist  for </w:t>
      </w:r>
      <w:r w:rsidR="00FA55DF" w:rsidRPr="00FA55DF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tests.  </w:t>
      </w:r>
    </w:p>
    <w:p w:rsidR="00AD65A4" w:rsidRDefault="00AD65A4" w:rsidP="00FA55DF">
      <w:pPr>
        <w:rPr>
          <w:b/>
          <w:sz w:val="32"/>
          <w:szCs w:val="28"/>
        </w:rPr>
      </w:pPr>
    </w:p>
    <w:p w:rsidR="00F35BB1" w:rsidRDefault="00C27187" w:rsidP="00AD65A4">
      <w:pPr>
        <w:ind w:left="2250" w:hanging="90"/>
        <w:rPr>
          <w:sz w:val="28"/>
          <w:szCs w:val="28"/>
        </w:rPr>
      </w:pPr>
      <w:proofErr w:type="gramStart"/>
      <w:r w:rsidRPr="00FA55DF">
        <w:rPr>
          <w:sz w:val="28"/>
          <w:szCs w:val="28"/>
        </w:rPr>
        <w:t>T</w:t>
      </w:r>
      <w:r w:rsidR="00FA55DF" w:rsidRPr="00FA55DF">
        <w:rPr>
          <w:sz w:val="28"/>
          <w:szCs w:val="28"/>
        </w:rPr>
        <w:t>he  specialist</w:t>
      </w:r>
      <w:proofErr w:type="gramEnd"/>
      <w:r w:rsidR="00FA55DF" w:rsidRPr="00FA55DF">
        <w:rPr>
          <w:sz w:val="28"/>
          <w:szCs w:val="28"/>
        </w:rPr>
        <w:t xml:space="preserve">  will  talk  </w:t>
      </w:r>
      <w:r w:rsidRPr="00FA55DF">
        <w:rPr>
          <w:sz w:val="28"/>
          <w:szCs w:val="28"/>
        </w:rPr>
        <w:t xml:space="preserve">about  </w:t>
      </w:r>
      <w:r w:rsidRPr="00B46F76">
        <w:rPr>
          <w:b/>
          <w:sz w:val="32"/>
          <w:szCs w:val="28"/>
        </w:rPr>
        <w:t xml:space="preserve">why </w:t>
      </w:r>
      <w:r w:rsidRPr="00FA55DF">
        <w:rPr>
          <w:sz w:val="28"/>
          <w:szCs w:val="28"/>
        </w:rPr>
        <w:t xml:space="preserve"> you  had  your  symptoms, </w:t>
      </w:r>
    </w:p>
    <w:p w:rsidR="00C27187" w:rsidRDefault="00F35BB1" w:rsidP="00AD65A4">
      <w:pPr>
        <w:ind w:left="2250" w:hanging="9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7187" w:rsidRPr="00FA55DF">
        <w:rPr>
          <w:sz w:val="28"/>
          <w:szCs w:val="28"/>
        </w:rPr>
        <w:t xml:space="preserve">and  </w:t>
      </w:r>
      <w:r w:rsidR="00B46F76">
        <w:rPr>
          <w:sz w:val="28"/>
          <w:szCs w:val="28"/>
        </w:rPr>
        <w:t xml:space="preserve">how  </w:t>
      </w:r>
      <w:r w:rsidR="00C27187" w:rsidRPr="00FA55DF">
        <w:rPr>
          <w:sz w:val="28"/>
          <w:szCs w:val="28"/>
        </w:rPr>
        <w:t xml:space="preserve">to </w:t>
      </w:r>
      <w:r w:rsidR="002A355A">
        <w:rPr>
          <w:sz w:val="28"/>
          <w:szCs w:val="28"/>
        </w:rPr>
        <w:t xml:space="preserve"> </w:t>
      </w:r>
      <w:r w:rsidR="00C27187" w:rsidRPr="00B46F76">
        <w:rPr>
          <w:b/>
          <w:sz w:val="32"/>
          <w:szCs w:val="28"/>
        </w:rPr>
        <w:t>reduce  your  risk</w:t>
      </w:r>
      <w:r w:rsidR="00C27187" w:rsidRPr="00B46F76">
        <w:rPr>
          <w:sz w:val="32"/>
          <w:szCs w:val="28"/>
        </w:rPr>
        <w:t xml:space="preserve">  </w:t>
      </w:r>
      <w:r w:rsidR="00C27187" w:rsidRPr="00FA55DF">
        <w:rPr>
          <w:sz w:val="28"/>
          <w:szCs w:val="28"/>
        </w:rPr>
        <w:t>of  it  happening  again</w:t>
      </w:r>
    </w:p>
    <w:p w:rsidR="0033566F" w:rsidRDefault="0033566F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br w:type="page"/>
      </w:r>
    </w:p>
    <w:p w:rsidR="003D7960" w:rsidRDefault="003D7960" w:rsidP="003D7960">
      <w:pPr>
        <w:rPr>
          <w:rFonts w:asciiTheme="minorHAnsi" w:hAnsiTheme="minorHAnsi" w:cstheme="minorHAnsi"/>
          <w:sz w:val="36"/>
          <w:szCs w:val="28"/>
        </w:rPr>
      </w:pPr>
      <w:proofErr w:type="gramStart"/>
      <w:r w:rsidRPr="008B65F1">
        <w:rPr>
          <w:rFonts w:asciiTheme="minorHAnsi" w:hAnsiTheme="minorHAnsi" w:cstheme="minorHAnsi"/>
          <w:b/>
          <w:sz w:val="36"/>
          <w:szCs w:val="28"/>
        </w:rPr>
        <w:lastRenderedPageBreak/>
        <w:t>There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6"/>
          <w:szCs w:val="28"/>
        </w:rPr>
        <w:t xml:space="preserve"> are</w:t>
      </w:r>
      <w:proofErr w:type="gramEnd"/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6"/>
          <w:szCs w:val="28"/>
        </w:rPr>
        <w:t xml:space="preserve"> some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6"/>
          <w:szCs w:val="28"/>
        </w:rPr>
        <w:t xml:space="preserve"> things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 </w:t>
      </w:r>
      <w:r w:rsidRPr="008B65F1">
        <w:rPr>
          <w:rFonts w:asciiTheme="minorHAnsi" w:hAnsiTheme="minorHAnsi" w:cstheme="minorHAnsi"/>
          <w:b/>
          <w:sz w:val="36"/>
          <w:szCs w:val="28"/>
        </w:rPr>
        <w:t>you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AE299C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F6737">
        <w:rPr>
          <w:rFonts w:asciiTheme="minorHAnsi" w:hAnsiTheme="minorHAnsi" w:cstheme="minorHAnsi"/>
          <w:b/>
          <w:sz w:val="48"/>
          <w:szCs w:val="28"/>
        </w:rPr>
        <w:t>must</w:t>
      </w:r>
      <w:r w:rsidR="00AD65A4" w:rsidRPr="008F6737">
        <w:rPr>
          <w:rFonts w:asciiTheme="minorHAnsi" w:hAnsiTheme="minorHAnsi" w:cstheme="minorHAnsi"/>
          <w:b/>
          <w:sz w:val="48"/>
          <w:szCs w:val="28"/>
        </w:rPr>
        <w:t xml:space="preserve"> </w:t>
      </w:r>
      <w:r w:rsidRPr="008F6737">
        <w:rPr>
          <w:rFonts w:asciiTheme="minorHAnsi" w:hAnsiTheme="minorHAnsi" w:cstheme="minorHAnsi"/>
          <w:b/>
          <w:sz w:val="48"/>
          <w:szCs w:val="28"/>
        </w:rPr>
        <w:t xml:space="preserve"> do </w:t>
      </w:r>
      <w:r w:rsidR="00AD65A4" w:rsidRPr="008F6737">
        <w:rPr>
          <w:rFonts w:asciiTheme="minorHAnsi" w:hAnsiTheme="minorHAnsi" w:cstheme="minorHAnsi"/>
          <w:b/>
          <w:sz w:val="48"/>
          <w:szCs w:val="28"/>
        </w:rPr>
        <w:t xml:space="preserve"> </w:t>
      </w:r>
      <w:r w:rsidRPr="008F6737">
        <w:rPr>
          <w:rFonts w:asciiTheme="minorHAnsi" w:hAnsiTheme="minorHAnsi" w:cstheme="minorHAnsi"/>
          <w:b/>
          <w:sz w:val="40"/>
          <w:szCs w:val="28"/>
        </w:rPr>
        <w:t>now</w:t>
      </w:r>
      <w:r w:rsidRPr="008F6737">
        <w:rPr>
          <w:rFonts w:asciiTheme="minorHAnsi" w:hAnsiTheme="minorHAnsi" w:cstheme="minorHAnsi"/>
          <w:sz w:val="40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10"/>
        <w:gridCol w:w="6704"/>
      </w:tblGrid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DF61F3" w:rsidRDefault="00DF61F3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690FB42C" wp14:editId="1A7FF36C">
                  <wp:extent cx="1097280" cy="883920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DF61F3" w:rsidRDefault="00DF61F3" w:rsidP="00AD65A4">
            <w:pPr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Take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aspirin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="00AD65A4"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if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have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been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given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it </w:t>
            </w:r>
          </w:p>
          <w:p w:rsidR="003C0B65" w:rsidRDefault="003C0B65" w:rsidP="0040560F">
            <w:pPr>
              <w:ind w:left="214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You  may  be  told  to  take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96F0A">
              <w:rPr>
                <w:rFonts w:asciiTheme="minorHAnsi" w:hAnsiTheme="minorHAnsi" w:cstheme="minorHAnsi"/>
                <w:sz w:val="28"/>
                <w:szCs w:val="28"/>
              </w:rPr>
              <w:t xml:space="preserve">aspirin 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or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another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drug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if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you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are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8F6737">
              <w:rPr>
                <w:rFonts w:asciiTheme="minorHAnsi" w:hAnsiTheme="minorHAnsi" w:cstheme="minorHAnsi"/>
                <w:b/>
                <w:sz w:val="32"/>
                <w:szCs w:val="28"/>
              </w:rPr>
              <w:t>allergic</w:t>
            </w:r>
            <w:r w:rsidR="00AD65A4" w:rsidRPr="008F673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to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96F0A">
              <w:rPr>
                <w:rFonts w:asciiTheme="minorHAnsi" w:hAnsiTheme="minorHAnsi" w:cstheme="minorHAnsi"/>
                <w:sz w:val="28"/>
                <w:szCs w:val="28"/>
              </w:rPr>
              <w:t>aspirin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DF61F3" w:rsidRDefault="003C0B65" w:rsidP="0040560F">
            <w:pPr>
              <w:ind w:left="214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b/>
                <w:sz w:val="32"/>
                <w:szCs w:val="28"/>
              </w:rPr>
              <w:t>must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take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this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until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go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clinic  </w:t>
            </w:r>
          </w:p>
          <w:p w:rsidR="008F62CE" w:rsidRPr="00DF61F3" w:rsidRDefault="008F62CE" w:rsidP="00AD65A4">
            <w:pPr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F61F3" w:rsidRPr="00AD65A4" w:rsidRDefault="00DF61F3" w:rsidP="0040560F">
            <w:pPr>
              <w:tabs>
                <w:tab w:val="left" w:pos="2160"/>
              </w:tabs>
              <w:ind w:left="4212" w:hanging="4320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Carry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="00DA382E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on </w:t>
            </w:r>
            <w:r w:rsidR="00DA382E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taking</w:t>
            </w:r>
            <w:r w:rsidR="00DA382E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any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medicine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already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take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reduce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your 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               risk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of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heart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disease </w:t>
            </w:r>
          </w:p>
        </w:tc>
      </w:tr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DF61F3" w:rsidRDefault="00DF61F3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 w:rsidRPr="002F2EBC">
              <w:rPr>
                <w:b/>
                <w:noProof/>
                <w:color w:val="FF0000"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2478AB" wp14:editId="7036333A">
                      <wp:simplePos x="0" y="0"/>
                      <wp:positionH relativeFrom="column">
                        <wp:posOffset>264603</wp:posOffset>
                      </wp:positionH>
                      <wp:positionV relativeFrom="paragraph">
                        <wp:posOffset>264268</wp:posOffset>
                      </wp:positionV>
                      <wp:extent cx="828040" cy="715645"/>
                      <wp:effectExtent l="38100" t="38100" r="29210" b="4635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040" cy="71564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20.8pt" to="86.0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" strokecolor="red" strokeweight="6pt"/>
                  </w:pict>
                </mc:Fallback>
              </mc:AlternateContent>
            </w:r>
            <w:r w:rsidR="008F62CE">
              <w:rPr>
                <w:rFonts w:asciiTheme="minorHAnsi" w:hAnsiTheme="minorHAnsi" w:cstheme="minorHAnsi"/>
                <w:sz w:val="36"/>
                <w:szCs w:val="28"/>
              </w:rPr>
              <w:t xml:space="preserve">     </w:t>
            </w: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6A5822B1" wp14:editId="5237CC6C">
                  <wp:extent cx="963295" cy="97536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8F62CE" w:rsidRDefault="008F62CE" w:rsidP="00AD65A4">
            <w:pPr>
              <w:ind w:left="-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F61F3" w:rsidRPr="00DF61F3" w:rsidRDefault="00DF61F3" w:rsidP="00AD65A4">
            <w:pPr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Do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not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drive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at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moment </w:t>
            </w:r>
          </w:p>
          <w:p w:rsidR="00DF61F3" w:rsidRDefault="00DF61F3" w:rsidP="0040560F">
            <w:pPr>
              <w:spacing w:line="240" w:lineRule="auto"/>
              <w:ind w:left="214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specialist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will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give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you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advice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on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driving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when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see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E299C">
              <w:rPr>
                <w:rFonts w:asciiTheme="minorHAnsi" w:hAnsiTheme="minorHAnsi" w:cstheme="minorHAnsi"/>
                <w:sz w:val="28"/>
                <w:szCs w:val="28"/>
              </w:rPr>
              <w:t xml:space="preserve"> them </w:t>
            </w:r>
          </w:p>
          <w:p w:rsidR="008F62CE" w:rsidRPr="00AD65A4" w:rsidRDefault="008F62CE" w:rsidP="0040560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</w:t>
            </w:r>
            <w:r w:rsidR="00DF61F3"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2EFC9B73" wp14:editId="2BE45F99">
                  <wp:extent cx="902817" cy="105242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128" cy="1049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8F62CE" w:rsidRDefault="008F62CE" w:rsidP="00AD65A4">
            <w:pPr>
              <w:spacing w:line="240" w:lineRule="auto"/>
              <w:ind w:left="-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0560F" w:rsidRDefault="00DF61F3" w:rsidP="0040560F">
            <w:pPr>
              <w:spacing w:line="240" w:lineRule="auto"/>
              <w:ind w:left="4932" w:hanging="5040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Watch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out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for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s</w:t>
            </w:r>
            <w:r w:rsidR="0040560F">
              <w:rPr>
                <w:rFonts w:asciiTheme="minorHAnsi" w:hAnsiTheme="minorHAnsi" w:cstheme="minorHAnsi"/>
                <w:b/>
                <w:sz w:val="32"/>
                <w:szCs w:val="28"/>
              </w:rPr>
              <w:t>ymptoms</w:t>
            </w:r>
            <w:r w:rsidR="00AD65A4"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of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full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0560F">
              <w:rPr>
                <w:rFonts w:asciiTheme="minorHAnsi" w:hAnsiTheme="minorHAnsi" w:cstheme="minorHAnsi"/>
                <w:sz w:val="28"/>
                <w:szCs w:val="28"/>
              </w:rPr>
              <w:t xml:space="preserve">stroke </w:t>
            </w:r>
          </w:p>
          <w:p w:rsidR="00DF61F3" w:rsidRPr="00AD65A4" w:rsidRDefault="0040560F" w:rsidP="0040560F">
            <w:pPr>
              <w:spacing w:line="240" w:lineRule="auto"/>
              <w:ind w:left="4932" w:hanging="288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here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is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information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help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on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E236C">
              <w:rPr>
                <w:rFonts w:asciiTheme="minorHAnsi" w:hAnsiTheme="minorHAnsi" w:cstheme="minorHAnsi"/>
                <w:sz w:val="28"/>
                <w:szCs w:val="28"/>
              </w:rPr>
              <w:t>page  4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8F62CE" w:rsidTr="00AE299C">
        <w:tc>
          <w:tcPr>
            <w:tcW w:w="3978" w:type="dxa"/>
            <w:gridSpan w:val="2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052191BC" wp14:editId="73E09D41">
                  <wp:extent cx="719880" cy="577970"/>
                  <wp:effectExtent l="0" t="0" r="444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77" cy="579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</w:t>
            </w: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0AFDBD27" wp14:editId="434E426E">
                  <wp:extent cx="837071" cy="431321"/>
                  <wp:effectExtent l="0" t="0" r="127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61" cy="431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4" w:type="dxa"/>
          </w:tcPr>
          <w:p w:rsidR="008F62CE" w:rsidRDefault="008F62CE" w:rsidP="0040560F">
            <w:pPr>
              <w:spacing w:line="240" w:lineRule="auto"/>
              <w:ind w:left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If  your  </w:t>
            </w:r>
            <w:r w:rsidRPr="008F6737">
              <w:rPr>
                <w:rFonts w:asciiTheme="minorHAnsi" w:hAnsiTheme="minorHAnsi" w:cstheme="minorHAnsi"/>
                <w:b/>
                <w:sz w:val="32"/>
                <w:szCs w:val="28"/>
              </w:rPr>
              <w:t>symptoms  do  come  back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,  </w:t>
            </w:r>
          </w:p>
          <w:p w:rsidR="008F62CE" w:rsidRDefault="008F62CE" w:rsidP="0040560F">
            <w:pPr>
              <w:spacing w:line="240" w:lineRule="auto"/>
              <w:ind w:left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or  you  have  other  symptoms  of  a  stroke  </w:t>
            </w:r>
          </w:p>
          <w:p w:rsidR="008F62CE" w:rsidRDefault="008F62CE" w:rsidP="0040560F">
            <w:pPr>
              <w:spacing w:line="240" w:lineRule="auto"/>
              <w:ind w:left="3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65A4">
              <w:rPr>
                <w:rFonts w:asciiTheme="minorHAnsi" w:hAnsiTheme="minorHAnsi" w:cstheme="minorHAnsi"/>
                <w:b/>
                <w:sz w:val="32"/>
                <w:szCs w:val="28"/>
              </w:rPr>
              <w:t>call  999  immediately</w:t>
            </w:r>
          </w:p>
        </w:tc>
      </w:tr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DF61F3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</w:t>
            </w:r>
            <w:r w:rsidR="00DF61F3"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692E7FED" wp14:editId="37EE8FD9">
                  <wp:extent cx="780415" cy="744636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4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                                                                                              </w:t>
            </w:r>
          </w:p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             </w:t>
            </w:r>
            <w:r w:rsidR="00301F56">
              <w:rPr>
                <w:rFonts w:asciiTheme="minorHAnsi" w:hAnsiTheme="minorHAnsi" w:cstheme="minorHAnsi"/>
                <w:sz w:val="36"/>
                <w:szCs w:val="28"/>
              </w:rPr>
              <w:t xml:space="preserve">     </w:t>
            </w: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56114F1F" wp14:editId="7115498D">
                  <wp:extent cx="1016412" cy="816929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11" cy="81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8F62CE" w:rsidRDefault="008F62CE" w:rsidP="00AD65A4">
            <w:pPr>
              <w:spacing w:line="240" w:lineRule="auto"/>
              <w:ind w:left="360" w:hanging="468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F61F3" w:rsidRPr="00DF61F3" w:rsidRDefault="00DF61F3" w:rsidP="00AD65A4">
            <w:pPr>
              <w:spacing w:line="240" w:lineRule="auto"/>
              <w:ind w:left="360" w:hanging="468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Go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to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your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appointment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at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TIA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E299C">
              <w:rPr>
                <w:rFonts w:asciiTheme="minorHAnsi" w:hAnsiTheme="minorHAnsi" w:cstheme="minorHAnsi"/>
                <w:sz w:val="28"/>
                <w:szCs w:val="28"/>
              </w:rPr>
              <w:t>clinic</w:t>
            </w:r>
          </w:p>
          <w:p w:rsidR="00DF61F3" w:rsidRDefault="00DF61F3" w:rsidP="0040560F">
            <w:pPr>
              <w:spacing w:line="240" w:lineRule="auto"/>
              <w:ind w:left="196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Without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any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treatment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1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8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people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will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have  a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full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stroke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after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their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TIA</w:t>
            </w:r>
          </w:p>
          <w:p w:rsidR="008F62CE" w:rsidRPr="008F6737" w:rsidRDefault="008F62CE" w:rsidP="00AD65A4">
            <w:pPr>
              <w:spacing w:line="240" w:lineRule="auto"/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F62CE" w:rsidRPr="008F6737" w:rsidRDefault="00301F56" w:rsidP="00AD65A4">
            <w:pPr>
              <w:jc w:val="center"/>
              <w:rPr>
                <w:sz w:val="28"/>
                <w:szCs w:val="28"/>
              </w:rPr>
            </w:pPr>
            <w:r w:rsidRPr="008F6737">
              <w:rPr>
                <w:sz w:val="28"/>
                <w:szCs w:val="28"/>
              </w:rPr>
              <w:t>Ring  if</w:t>
            </w:r>
            <w:r w:rsidR="00AD65A4" w:rsidRPr="008F6737">
              <w:rPr>
                <w:sz w:val="28"/>
                <w:szCs w:val="28"/>
              </w:rPr>
              <w:t xml:space="preserve">  you  have  a question  about  your  appointment  at  the  cli</w:t>
            </w:r>
            <w:r w:rsidR="008F62CE" w:rsidRPr="008F6737">
              <w:rPr>
                <w:sz w:val="28"/>
                <w:szCs w:val="28"/>
              </w:rPr>
              <w:t xml:space="preserve">nic </w:t>
            </w:r>
          </w:p>
          <w:p w:rsidR="008606A5" w:rsidRDefault="0032503D" w:rsidP="008606A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0161 291 6374</w:t>
            </w:r>
          </w:p>
          <w:p w:rsidR="00DF61F3" w:rsidRPr="00AD65A4" w:rsidRDefault="00EF7670" w:rsidP="008606A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F6737" w:rsidRPr="00EF7670">
              <w:rPr>
                <w:color w:val="000000" w:themeColor="text1"/>
                <w:sz w:val="28"/>
                <w:szCs w:val="28"/>
              </w:rPr>
              <w:t>W</w:t>
            </w:r>
            <w:r w:rsidR="00AD65A4" w:rsidRPr="00EF7670">
              <w:rPr>
                <w:color w:val="000000" w:themeColor="text1"/>
                <w:sz w:val="28"/>
                <w:szCs w:val="28"/>
              </w:rPr>
              <w:t xml:space="preserve">e  are  open  </w:t>
            </w:r>
            <w:r w:rsidR="0032503D" w:rsidRPr="0032503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Monday 8am-10am, Wednesday 9:30am-11am, Thursday 9:30am – 11am and Friday 9:30am – 11am</w:t>
            </w:r>
          </w:p>
        </w:tc>
      </w:tr>
    </w:tbl>
    <w:p w:rsidR="002A355A" w:rsidRDefault="0033566F" w:rsidP="0033566F">
      <w:pPr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br w:type="page"/>
      </w:r>
      <w:proofErr w:type="gramStart"/>
      <w:r w:rsidR="002A355A">
        <w:rPr>
          <w:rFonts w:asciiTheme="minorHAnsi" w:hAnsiTheme="minorHAnsi" w:cstheme="minorHAnsi"/>
          <w:b/>
          <w:sz w:val="36"/>
          <w:szCs w:val="28"/>
        </w:rPr>
        <w:lastRenderedPageBreak/>
        <w:t>What  is</w:t>
      </w:r>
      <w:proofErr w:type="gramEnd"/>
      <w:r w:rsidR="002A355A">
        <w:rPr>
          <w:rFonts w:asciiTheme="minorHAnsi" w:hAnsiTheme="minorHAnsi" w:cstheme="minorHAnsi"/>
          <w:b/>
          <w:sz w:val="36"/>
          <w:szCs w:val="28"/>
        </w:rPr>
        <w:t xml:space="preserve">  a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 xml:space="preserve">  </w:t>
      </w:r>
      <w:r w:rsidR="002A355A" w:rsidRPr="005A25E3">
        <w:rPr>
          <w:rFonts w:asciiTheme="minorHAnsi" w:hAnsiTheme="minorHAnsi" w:cstheme="minorHAnsi"/>
          <w:b/>
          <w:color w:val="FF0000"/>
          <w:sz w:val="36"/>
          <w:szCs w:val="28"/>
        </w:rPr>
        <w:t>T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 xml:space="preserve">ransient  </w:t>
      </w:r>
      <w:r w:rsidR="002A355A" w:rsidRPr="005A25E3">
        <w:rPr>
          <w:rFonts w:asciiTheme="minorHAnsi" w:hAnsiTheme="minorHAnsi" w:cstheme="minorHAnsi"/>
          <w:b/>
          <w:color w:val="FF0000"/>
          <w:sz w:val="36"/>
          <w:szCs w:val="28"/>
        </w:rPr>
        <w:t>I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 xml:space="preserve">schaemic  </w:t>
      </w:r>
      <w:r w:rsidR="002A355A" w:rsidRPr="005A25E3">
        <w:rPr>
          <w:rFonts w:asciiTheme="minorHAnsi" w:hAnsiTheme="minorHAnsi" w:cstheme="minorHAnsi"/>
          <w:b/>
          <w:color w:val="FF0000"/>
          <w:sz w:val="36"/>
          <w:szCs w:val="28"/>
        </w:rPr>
        <w:t>A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>ttack</w:t>
      </w:r>
      <w:r w:rsidR="00653B2F">
        <w:rPr>
          <w:rFonts w:asciiTheme="minorHAnsi" w:hAnsiTheme="minorHAnsi" w:cstheme="minorHAnsi"/>
          <w:b/>
          <w:sz w:val="36"/>
          <w:szCs w:val="28"/>
        </w:rPr>
        <w:t>?</w:t>
      </w:r>
    </w:p>
    <w:p w:rsidR="002A355A" w:rsidRDefault="002A355A" w:rsidP="002A355A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5A25E3">
        <w:rPr>
          <w:rFonts w:asciiTheme="minorHAnsi" w:hAnsiTheme="minorHAnsi" w:cstheme="minorHAnsi"/>
          <w:b/>
          <w:sz w:val="36"/>
          <w:szCs w:val="28"/>
        </w:rPr>
        <w:t>(</w:t>
      </w:r>
      <w:proofErr w:type="gramStart"/>
      <w:r w:rsidRPr="005A25E3">
        <w:rPr>
          <w:rFonts w:asciiTheme="minorHAnsi" w:hAnsiTheme="minorHAnsi" w:cstheme="minorHAnsi"/>
          <w:b/>
          <w:color w:val="FF0000"/>
          <w:sz w:val="36"/>
          <w:szCs w:val="28"/>
        </w:rPr>
        <w:t>TIA</w:t>
      </w:r>
      <w:r w:rsidRPr="005A25E3">
        <w:rPr>
          <w:rFonts w:asciiTheme="minorHAnsi" w:hAnsiTheme="minorHAnsi" w:cstheme="minorHAnsi"/>
          <w:b/>
          <w:sz w:val="36"/>
          <w:szCs w:val="28"/>
        </w:rPr>
        <w:t xml:space="preserve">  or</w:t>
      </w:r>
      <w:proofErr w:type="gramEnd"/>
      <w:r w:rsidRPr="005A25E3">
        <w:rPr>
          <w:rFonts w:asciiTheme="minorHAnsi" w:hAnsiTheme="minorHAnsi" w:cstheme="minorHAnsi"/>
          <w:b/>
          <w:sz w:val="36"/>
          <w:szCs w:val="28"/>
        </w:rPr>
        <w:t xml:space="preserve">  mini  stroke)</w:t>
      </w:r>
    </w:p>
    <w:p w:rsidR="00AE299C" w:rsidRPr="005A25E3" w:rsidRDefault="00AE299C" w:rsidP="002A355A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tbl>
      <w:tblPr>
        <w:tblStyle w:val="TableGrid1"/>
        <w:tblW w:w="9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40"/>
      </w:tblGrid>
      <w:tr w:rsidR="00AE299C" w:rsidRPr="00F2759E" w:rsidTr="00196F0A">
        <w:trPr>
          <w:cantSplit/>
          <w:jc w:val="center"/>
        </w:trPr>
        <w:tc>
          <w:tcPr>
            <w:tcW w:w="9242" w:type="dxa"/>
            <w:gridSpan w:val="2"/>
            <w:vAlign w:val="center"/>
          </w:tcPr>
          <w:p w:rsidR="00AE299C" w:rsidRPr="00AE299C" w:rsidRDefault="00AE299C" w:rsidP="00AE299C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 w:rsidRPr="00AE299C">
              <w:rPr>
                <w:rFonts w:ascii="Arial" w:hAnsi="Arial" w:cs="Arial"/>
                <w:sz w:val="28"/>
                <w:szCs w:val="24"/>
              </w:rPr>
              <w:t xml:space="preserve">The  </w:t>
            </w:r>
            <w:r w:rsidRPr="00AE299C">
              <w:rPr>
                <w:rFonts w:ascii="Arial" w:hAnsi="Arial" w:cs="Arial"/>
                <w:b/>
                <w:sz w:val="32"/>
                <w:szCs w:val="24"/>
              </w:rPr>
              <w:t xml:space="preserve">brain </w:t>
            </w:r>
            <w:r w:rsidRPr="00AE299C">
              <w:rPr>
                <w:rFonts w:ascii="Arial" w:hAnsi="Arial" w:cs="Arial"/>
                <w:sz w:val="32"/>
                <w:szCs w:val="24"/>
              </w:rPr>
              <w:t xml:space="preserve"> </w:t>
            </w:r>
            <w:r w:rsidRPr="00AE299C">
              <w:rPr>
                <w:rFonts w:ascii="Arial" w:hAnsi="Arial" w:cs="Arial"/>
                <w:sz w:val="28"/>
                <w:szCs w:val="24"/>
              </w:rPr>
              <w:t xml:space="preserve">controls  </w:t>
            </w:r>
            <w:r w:rsidRPr="00AE299C">
              <w:rPr>
                <w:rFonts w:ascii="Arial" w:hAnsi="Arial" w:cs="Arial"/>
                <w:b/>
                <w:sz w:val="32"/>
                <w:szCs w:val="24"/>
              </w:rPr>
              <w:t>everything  we  do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- </w:t>
            </w:r>
          </w:p>
          <w:p w:rsidR="00AE299C" w:rsidRPr="00E00BBE" w:rsidRDefault="00AE299C" w:rsidP="002E29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5CE" w:rsidRPr="00F2759E" w:rsidTr="00196F0A">
        <w:trPr>
          <w:cantSplit/>
          <w:jc w:val="center"/>
        </w:trPr>
        <w:tc>
          <w:tcPr>
            <w:tcW w:w="2802" w:type="dxa"/>
            <w:vAlign w:val="center"/>
          </w:tcPr>
          <w:p w:rsidR="000D75CE" w:rsidRPr="00F2759E" w:rsidRDefault="000D75CE" w:rsidP="00AE299C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7C2E11" wp14:editId="4DFFFCFE">
                  <wp:extent cx="1566545" cy="1176655"/>
                  <wp:effectExtent l="0" t="0" r="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  <w:vAlign w:val="center"/>
          </w:tcPr>
          <w:p w:rsidR="000D75CE" w:rsidRPr="009C59C8" w:rsidRDefault="000D75CE" w:rsidP="000D75CE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movement</w:t>
            </w:r>
          </w:p>
          <w:p w:rsidR="000D75CE" w:rsidRPr="009C59C8" w:rsidRDefault="000D75CE" w:rsidP="000D75CE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emotions</w:t>
            </w:r>
          </w:p>
          <w:p w:rsidR="000D75CE" w:rsidRPr="009C59C8" w:rsidRDefault="000D75CE" w:rsidP="000D75CE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communication</w:t>
            </w:r>
          </w:p>
          <w:p w:rsidR="000D75CE" w:rsidRDefault="000D75CE" w:rsidP="00991ADF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 xml:space="preserve">thinking </w:t>
            </w:r>
          </w:p>
          <w:p w:rsidR="00B043D5" w:rsidRPr="00991ADF" w:rsidRDefault="00B043D5" w:rsidP="00991ADF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043D5" w:rsidRPr="00F2759E" w:rsidTr="00196F0A">
        <w:trPr>
          <w:cantSplit/>
          <w:trHeight w:val="1080"/>
          <w:jc w:val="center"/>
        </w:trPr>
        <w:tc>
          <w:tcPr>
            <w:tcW w:w="9242" w:type="dxa"/>
            <w:gridSpan w:val="2"/>
            <w:vAlign w:val="center"/>
          </w:tcPr>
          <w:p w:rsidR="00B043D5" w:rsidRPr="0018149B" w:rsidRDefault="00B043D5" w:rsidP="00B043D5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The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brain  needs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blood</w:t>
            </w:r>
          </w:p>
          <w:p w:rsidR="00B043D5" w:rsidRPr="00B043D5" w:rsidRDefault="00B043D5" w:rsidP="00B043D5">
            <w:pPr>
              <w:spacing w:line="276" w:lineRule="auto"/>
              <w:rPr>
                <w:rFonts w:asciiTheme="minorHAnsi" w:hAnsiTheme="minorHAnsi" w:cstheme="minorHAnsi"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Blood 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keeps </w:t>
            </w:r>
            <w:r w:rsidRPr="0018149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>the</w:t>
            </w:r>
            <w:r w:rsidRPr="001814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brain  working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 </w:t>
            </w:r>
          </w:p>
        </w:tc>
      </w:tr>
      <w:tr w:rsidR="00AD65A4" w:rsidRPr="00F2759E" w:rsidTr="00196F0A">
        <w:trPr>
          <w:cantSplit/>
          <w:trHeight w:val="3150"/>
          <w:jc w:val="center"/>
        </w:trPr>
        <w:tc>
          <w:tcPr>
            <w:tcW w:w="2802" w:type="dxa"/>
            <w:vAlign w:val="center"/>
          </w:tcPr>
          <w:p w:rsidR="00991ADF" w:rsidRDefault="00991ADF" w:rsidP="000D75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65A4" w:rsidRPr="00E00BBE" w:rsidRDefault="000D75CE" w:rsidP="00991A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759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2A6D061" wp14:editId="1494E585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3810</wp:posOffset>
                  </wp:positionV>
                  <wp:extent cx="1194435" cy="1245235"/>
                  <wp:effectExtent l="0" t="0" r="5715" b="0"/>
                  <wp:wrapSquare wrapText="bothSides"/>
                  <wp:docPr id="19" name="Picture 26" descr="C:\Users\SRN\Dropbox\Artwork Stroke\Consent Form Artwork\1 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RN\Dropbox\Artwork Stroke\Consent Form Artwork\1 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0" w:type="dxa"/>
            <w:vAlign w:val="center"/>
          </w:tcPr>
          <w:p w:rsidR="00AD65A4" w:rsidRPr="0018149B" w:rsidRDefault="00AD65A4" w:rsidP="000D75CE">
            <w:pPr>
              <w:spacing w:line="360" w:lineRule="auto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>T</w:t>
            </w:r>
            <w:r w:rsidR="00B043D5">
              <w:rPr>
                <w:rFonts w:asciiTheme="minorHAnsi" w:hAnsiTheme="minorHAnsi" w:cstheme="minorHAnsi"/>
                <w:sz w:val="28"/>
                <w:szCs w:val="24"/>
              </w:rPr>
              <w:t>he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blood  supply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 can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stop</w:t>
            </w:r>
          </w:p>
          <w:p w:rsidR="00AD65A4" w:rsidRPr="0018149B" w:rsidRDefault="00AD65A4" w:rsidP="000D75CE">
            <w:pPr>
              <w:spacing w:line="360" w:lineRule="auto"/>
              <w:rPr>
                <w:rFonts w:asciiTheme="minorHAnsi" w:hAnsiTheme="minorHAnsi" w:cstheme="minorHAnsi"/>
                <w:sz w:val="28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>Then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the  brain  is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damaged </w:t>
            </w:r>
          </w:p>
          <w:p w:rsidR="00AD65A4" w:rsidRPr="0018149B" w:rsidRDefault="00AD65A4" w:rsidP="000D75CE">
            <w:pPr>
              <w:spacing w:line="360" w:lineRule="auto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This </w:t>
            </w:r>
            <w:r w:rsidR="0018149B"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can   happen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suddenly </w:t>
            </w:r>
          </w:p>
          <w:p w:rsidR="00AD65A4" w:rsidRPr="00F2759E" w:rsidRDefault="00AD65A4" w:rsidP="000D75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This  is  called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a  stroke</w:t>
            </w:r>
          </w:p>
        </w:tc>
      </w:tr>
    </w:tbl>
    <w:p w:rsidR="00AD65A4" w:rsidRDefault="002A355A" w:rsidP="002A355A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5A25E3">
        <w:rPr>
          <w:rFonts w:asciiTheme="minorHAnsi" w:hAnsiTheme="minorHAnsi" w:cstheme="minorHAnsi"/>
          <w:sz w:val="28"/>
          <w:szCs w:val="28"/>
        </w:rPr>
        <w:t xml:space="preserve">For  some  people  the  </w:t>
      </w:r>
      <w:r w:rsidRPr="00B043D5">
        <w:rPr>
          <w:rFonts w:asciiTheme="minorHAnsi" w:hAnsiTheme="minorHAnsi" w:cstheme="minorHAnsi"/>
          <w:b/>
          <w:sz w:val="32"/>
          <w:szCs w:val="28"/>
        </w:rPr>
        <w:t>signs  of  a  stroke  go  away</w:t>
      </w:r>
      <w:r w:rsidRPr="00B043D5">
        <w:rPr>
          <w:rFonts w:asciiTheme="minorHAnsi" w:hAnsiTheme="minorHAnsi" w:cstheme="minorHAnsi"/>
          <w:sz w:val="32"/>
          <w:szCs w:val="28"/>
        </w:rPr>
        <w:t xml:space="preserve">  </w:t>
      </w:r>
      <w:r w:rsidRPr="005A25E3">
        <w:rPr>
          <w:rFonts w:asciiTheme="minorHAnsi" w:hAnsiTheme="minorHAnsi" w:cstheme="minorHAnsi"/>
          <w:sz w:val="28"/>
          <w:szCs w:val="28"/>
        </w:rPr>
        <w:t>within  1  day   (24</w:t>
      </w:r>
      <w:r w:rsidR="000D75CE">
        <w:rPr>
          <w:rFonts w:asciiTheme="minorHAnsi" w:hAnsiTheme="minorHAnsi" w:cstheme="minorHAnsi"/>
          <w:sz w:val="28"/>
          <w:szCs w:val="28"/>
        </w:rPr>
        <w:t xml:space="preserve"> </w:t>
      </w:r>
      <w:r w:rsidRPr="005A25E3">
        <w:rPr>
          <w:rFonts w:asciiTheme="minorHAnsi" w:hAnsiTheme="minorHAnsi" w:cstheme="minorHAnsi"/>
          <w:sz w:val="28"/>
          <w:szCs w:val="28"/>
        </w:rPr>
        <w:t xml:space="preserve"> hours ) </w:t>
      </w:r>
    </w:p>
    <w:p w:rsidR="00AD65A4" w:rsidRDefault="00AD65A4" w:rsidP="00991ADF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n-GB"/>
        </w:rPr>
        <w:drawing>
          <wp:inline distT="0" distB="0" distL="0" distR="0" wp14:anchorId="2951329E">
            <wp:extent cx="3433313" cy="1517072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358" cy="1517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ADF" w:rsidRPr="00991ADF" w:rsidRDefault="002A355A" w:rsidP="0018149B">
      <w:pPr>
        <w:spacing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13F53">
        <w:rPr>
          <w:rFonts w:asciiTheme="minorHAnsi" w:hAnsiTheme="minorHAnsi" w:cstheme="minorHAnsi"/>
          <w:sz w:val="28"/>
          <w:szCs w:val="28"/>
        </w:rPr>
        <w:t xml:space="preserve">This  mini  stroke  is  called  a  </w:t>
      </w:r>
      <w:r w:rsidRPr="0018149B">
        <w:rPr>
          <w:rFonts w:asciiTheme="minorHAnsi" w:hAnsiTheme="minorHAnsi" w:cstheme="minorHAnsi"/>
          <w:b/>
          <w:color w:val="FF0000"/>
          <w:sz w:val="32"/>
          <w:szCs w:val="28"/>
        </w:rPr>
        <w:t>T</w:t>
      </w:r>
      <w:r w:rsidRPr="0018149B">
        <w:rPr>
          <w:rFonts w:asciiTheme="minorHAnsi" w:hAnsiTheme="minorHAnsi" w:cstheme="minorHAnsi"/>
          <w:b/>
          <w:sz w:val="32"/>
          <w:szCs w:val="28"/>
        </w:rPr>
        <w:t xml:space="preserve">ransient  </w:t>
      </w:r>
      <w:r w:rsidRPr="0018149B">
        <w:rPr>
          <w:rFonts w:asciiTheme="minorHAnsi" w:hAnsiTheme="minorHAnsi" w:cstheme="minorHAnsi"/>
          <w:b/>
          <w:color w:val="FF0000"/>
          <w:sz w:val="32"/>
          <w:szCs w:val="28"/>
        </w:rPr>
        <w:t>I</w:t>
      </w:r>
      <w:r w:rsidRPr="0018149B">
        <w:rPr>
          <w:rFonts w:asciiTheme="minorHAnsi" w:hAnsiTheme="minorHAnsi" w:cstheme="minorHAnsi"/>
          <w:b/>
          <w:sz w:val="32"/>
          <w:szCs w:val="28"/>
        </w:rPr>
        <w:t xml:space="preserve">schemic  </w:t>
      </w:r>
      <w:r w:rsidRPr="0018149B">
        <w:rPr>
          <w:rFonts w:asciiTheme="minorHAnsi" w:hAnsiTheme="minorHAnsi" w:cstheme="minorHAnsi"/>
          <w:b/>
          <w:color w:val="FF0000"/>
          <w:sz w:val="32"/>
          <w:szCs w:val="28"/>
        </w:rPr>
        <w:t>A</w:t>
      </w:r>
      <w:r w:rsidRPr="0018149B">
        <w:rPr>
          <w:rFonts w:asciiTheme="minorHAnsi" w:hAnsiTheme="minorHAnsi" w:cstheme="minorHAnsi"/>
          <w:b/>
          <w:sz w:val="32"/>
          <w:szCs w:val="28"/>
        </w:rPr>
        <w:t xml:space="preserve">ttack </w:t>
      </w:r>
      <w:r w:rsidRPr="0018149B">
        <w:rPr>
          <w:rFonts w:asciiTheme="minorHAnsi" w:hAnsiTheme="minorHAnsi" w:cstheme="minorHAnsi"/>
          <w:sz w:val="32"/>
          <w:szCs w:val="28"/>
        </w:rPr>
        <w:t xml:space="preserve"> </w:t>
      </w:r>
      <w:r w:rsidRPr="00813F53">
        <w:rPr>
          <w:rFonts w:asciiTheme="minorHAnsi" w:hAnsiTheme="minorHAnsi" w:cstheme="minorHAnsi"/>
          <w:sz w:val="28"/>
          <w:szCs w:val="28"/>
        </w:rPr>
        <w:t xml:space="preserve">or </w:t>
      </w:r>
      <w:r w:rsidRPr="00813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13F53">
        <w:rPr>
          <w:rFonts w:asciiTheme="minorHAnsi" w:hAnsiTheme="minorHAnsi" w:cstheme="minorHAnsi"/>
          <w:b/>
          <w:color w:val="FF0000"/>
          <w:sz w:val="28"/>
          <w:szCs w:val="28"/>
        </w:rPr>
        <w:t>TIA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800"/>
        <w:gridCol w:w="6164"/>
      </w:tblGrid>
      <w:tr w:rsidR="0018149B" w:rsidTr="00B043D5">
        <w:tc>
          <w:tcPr>
            <w:tcW w:w="4518" w:type="dxa"/>
            <w:gridSpan w:val="2"/>
          </w:tcPr>
          <w:p w:rsidR="0018149B" w:rsidRDefault="0018149B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3A7852A7" wp14:editId="3507B00D">
                  <wp:extent cx="1481557" cy="655608"/>
                  <wp:effectExtent l="0" t="0" r="444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20" cy="655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2F9C555" wp14:editId="431402DA">
                      <wp:extent cx="301625" cy="301625"/>
                      <wp:effectExtent l="0" t="0" r="0" b="0"/>
                      <wp:docPr id="28" name="AutoShape 3" descr="Image result for clip art warning sig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Description: Image result for clip art warning sig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71BE4F25" wp14:editId="2CEF2924">
                  <wp:extent cx="754789" cy="629243"/>
                  <wp:effectExtent l="0" t="0" r="7620" b="0"/>
                  <wp:docPr id="29" name="Picture 29" descr="attention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ttention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56" cy="62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4" w:type="dxa"/>
          </w:tcPr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8149B" w:rsidRDefault="0018149B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TIA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can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be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warning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sign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of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full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stroke</w:t>
            </w:r>
          </w:p>
          <w:p w:rsidR="0018149B" w:rsidRDefault="0018149B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1C4A" w:rsidTr="00B043D5">
        <w:tc>
          <w:tcPr>
            <w:tcW w:w="10682" w:type="dxa"/>
            <w:gridSpan w:val="3"/>
          </w:tcPr>
          <w:p w:rsidR="00871C4A" w:rsidRP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So…although  your  symptoms  have  gone  you  need  urgent  help</w:t>
            </w:r>
          </w:p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You  may  be  </w:t>
            </w:r>
            <w:r w:rsidRPr="00B043D5">
              <w:rPr>
                <w:rFonts w:asciiTheme="minorHAnsi" w:hAnsiTheme="minorHAnsi" w:cstheme="minorHAnsi"/>
                <w:b/>
                <w:sz w:val="32"/>
                <w:szCs w:val="28"/>
              </w:rPr>
              <w:t>at  risk</w:t>
            </w:r>
            <w:r w:rsidRPr="00B043D5">
              <w:rPr>
                <w:rFonts w:asciiTheme="minorHAnsi" w:hAnsiTheme="minorHAnsi" w:cstheme="minorHAnsi"/>
                <w:sz w:val="32"/>
                <w:szCs w:val="28"/>
              </w:rPr>
              <w:t xml:space="preserve"> 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fu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ll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stroke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… even 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while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you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are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waiting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see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the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specialist</w:t>
            </w:r>
          </w:p>
        </w:tc>
      </w:tr>
      <w:tr w:rsidR="00871C4A" w:rsidTr="00B043D5">
        <w:trPr>
          <w:trHeight w:val="2547"/>
        </w:trPr>
        <w:tc>
          <w:tcPr>
            <w:tcW w:w="2718" w:type="dxa"/>
          </w:tcPr>
          <w:p w:rsidR="00871C4A" w:rsidRDefault="00871C4A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71C4A" w:rsidRDefault="00871C4A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71C4A" w:rsidRDefault="00871C4A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E0A16BA" wp14:editId="1416D6CF">
                  <wp:extent cx="1017905" cy="817245"/>
                  <wp:effectExtent l="0" t="0" r="0" b="190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gridSpan w:val="2"/>
          </w:tcPr>
          <w:p w:rsidR="00871C4A" w:rsidRP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871C4A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Watch  out  for  any  symptoms </w:t>
            </w:r>
          </w:p>
          <w:p w:rsidR="00871C4A" w:rsidRDefault="00871C4A" w:rsidP="00871C4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Use  the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FAST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test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(below)  to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help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Sometimes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there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are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symptoms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that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look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like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stroke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but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later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turn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out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be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another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medical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problem </w:t>
            </w:r>
          </w:p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71C4A">
              <w:rPr>
                <w:rFonts w:asciiTheme="minorHAnsi" w:hAnsiTheme="minorHAnsi" w:cstheme="minorHAnsi"/>
                <w:b/>
                <w:sz w:val="36"/>
                <w:szCs w:val="28"/>
              </w:rPr>
              <w:t xml:space="preserve">Ring  999 </w:t>
            </w:r>
            <w:r w:rsidRPr="00871C4A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and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healthcare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experts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will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decide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what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</w:p>
        </w:tc>
      </w:tr>
    </w:tbl>
    <w:p w:rsidR="00DF61F3" w:rsidRPr="00B043D5" w:rsidRDefault="00DF61F3" w:rsidP="00DF61F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1"/>
      </w:tblGrid>
      <w:tr w:rsidR="00DF61F3" w:rsidTr="004E676B">
        <w:trPr>
          <w:trHeight w:val="1147"/>
        </w:trPr>
        <w:tc>
          <w:tcPr>
            <w:tcW w:w="10479" w:type="dxa"/>
            <w:gridSpan w:val="4"/>
            <w:shd w:val="clear" w:color="auto" w:fill="FFFFFF" w:themeFill="background1"/>
          </w:tcPr>
          <w:p w:rsidR="00DF61F3" w:rsidRDefault="00DF61F3" w:rsidP="002E2912">
            <w:pPr>
              <w:spacing w:line="240" w:lineRule="auto"/>
              <w:jc w:val="center"/>
              <w:rPr>
                <w:rFonts w:asciiTheme="minorHAnsi" w:hAnsiTheme="minorHAnsi" w:cstheme="minorHAnsi"/>
                <w:sz w:val="36"/>
                <w:szCs w:val="28"/>
              </w:rPr>
            </w:pP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The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Face,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Arm,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Speech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Test (FAST)</w:t>
            </w:r>
          </w:p>
          <w:p w:rsidR="00DF61F3" w:rsidRDefault="00DF61F3" w:rsidP="002E2912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>…to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help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you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recognise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the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symptoms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of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a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stroke</w:t>
            </w:r>
          </w:p>
        </w:tc>
      </w:tr>
      <w:tr w:rsidR="00DF61F3" w:rsidTr="004E676B">
        <w:trPr>
          <w:trHeight w:val="2092"/>
        </w:trPr>
        <w:tc>
          <w:tcPr>
            <w:tcW w:w="2619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F</w:t>
            </w:r>
          </w:p>
        </w:tc>
        <w:tc>
          <w:tcPr>
            <w:tcW w:w="2619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A</w:t>
            </w:r>
          </w:p>
        </w:tc>
        <w:tc>
          <w:tcPr>
            <w:tcW w:w="2620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S</w:t>
            </w:r>
          </w:p>
        </w:tc>
        <w:tc>
          <w:tcPr>
            <w:tcW w:w="2621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T</w:t>
            </w:r>
          </w:p>
        </w:tc>
      </w:tr>
      <w:tr w:rsidR="00DF61F3" w:rsidTr="004E676B">
        <w:trPr>
          <w:trHeight w:val="1753"/>
        </w:trPr>
        <w:tc>
          <w:tcPr>
            <w:tcW w:w="2619" w:type="dxa"/>
            <w:shd w:val="clear" w:color="auto" w:fill="FFFFFF" w:themeFill="background1"/>
          </w:tcPr>
          <w:p w:rsidR="00871C4A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DD14D34" wp14:editId="018B9066">
                  <wp:extent cx="707390" cy="68897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Face</w:t>
            </w:r>
            <w:r w:rsidR="00991AD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DF61F3"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weakness</w:t>
            </w:r>
          </w:p>
        </w:tc>
        <w:tc>
          <w:tcPr>
            <w:tcW w:w="2619" w:type="dxa"/>
            <w:shd w:val="clear" w:color="auto" w:fill="FFFFFF" w:themeFill="background1"/>
          </w:tcPr>
          <w:p w:rsidR="00871C4A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22F37A0" wp14:editId="4875D329">
                  <wp:extent cx="485236" cy="690113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556"/>
                          <a:stretch/>
                        </pic:blipFill>
                        <pic:spPr bwMode="auto">
                          <a:xfrm>
                            <a:off x="0" y="0"/>
                            <a:ext cx="487364" cy="69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DF61F3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Arm </w:t>
            </w:r>
            <w:r w:rsidR="00991AD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weakness</w:t>
            </w:r>
          </w:p>
        </w:tc>
        <w:tc>
          <w:tcPr>
            <w:tcW w:w="2620" w:type="dxa"/>
            <w:shd w:val="clear" w:color="auto" w:fill="FFFFFF" w:themeFill="background1"/>
          </w:tcPr>
          <w:p w:rsidR="00871C4A" w:rsidRDefault="00871C4A" w:rsidP="00991A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B32AF9F" wp14:editId="12885DE7">
                  <wp:extent cx="505555" cy="690114"/>
                  <wp:effectExtent l="0" t="0" r="889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69" cy="697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DF61F3" w:rsidP="00991A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Speech</w:t>
            </w:r>
            <w:r w:rsidR="00991AD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problems</w:t>
            </w:r>
          </w:p>
        </w:tc>
        <w:tc>
          <w:tcPr>
            <w:tcW w:w="2621" w:type="dxa"/>
            <w:shd w:val="clear" w:color="auto" w:fill="FFFFFF" w:themeFill="background1"/>
          </w:tcPr>
          <w:p w:rsidR="00871C4A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4871334" wp14:editId="1CF872C8">
                  <wp:extent cx="859558" cy="69011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33" cy="693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DF61F3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Time </w:t>
            </w:r>
          </w:p>
        </w:tc>
      </w:tr>
      <w:tr w:rsidR="00DF61F3" w:rsidTr="004E676B">
        <w:trPr>
          <w:trHeight w:val="1688"/>
        </w:trPr>
        <w:tc>
          <w:tcPr>
            <w:tcW w:w="2619" w:type="dxa"/>
            <w:shd w:val="clear" w:color="auto" w:fill="FFFFFF" w:themeFill="background1"/>
          </w:tcPr>
          <w:p w:rsidR="00DF61F3" w:rsidRDefault="00DF61F3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Can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proofErr w:type="gramEnd"/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person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smile? </w:t>
            </w:r>
          </w:p>
          <w:p w:rsidR="00DF61F3" w:rsidRDefault="00C94CEC" w:rsidP="00991AD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="00DF61F3">
              <w:rPr>
                <w:rFonts w:asciiTheme="minorHAnsi" w:hAnsiTheme="minorHAnsi" w:cstheme="minorHAnsi"/>
                <w:sz w:val="28"/>
                <w:szCs w:val="28"/>
              </w:rPr>
              <w:t>Has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 their</w:t>
            </w:r>
            <w:proofErr w:type="gramEnd"/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mouth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or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eye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>dropped?</w:t>
            </w:r>
          </w:p>
        </w:tc>
        <w:tc>
          <w:tcPr>
            <w:tcW w:w="2619" w:type="dxa"/>
            <w:shd w:val="clear" w:color="auto" w:fill="FFFFFF" w:themeFill="background1"/>
          </w:tcPr>
          <w:p w:rsidR="00DF61F3" w:rsidRDefault="00DF61F3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Can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proofErr w:type="gramEnd"/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person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raise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both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arms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equally?</w:t>
            </w:r>
          </w:p>
        </w:tc>
        <w:tc>
          <w:tcPr>
            <w:tcW w:w="2620" w:type="dxa"/>
            <w:shd w:val="clear" w:color="auto" w:fill="FFFFFF" w:themeFill="background1"/>
          </w:tcPr>
          <w:p w:rsidR="00DF61F3" w:rsidRDefault="00DF61F3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person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speak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clearly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and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understand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what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you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say?</w:t>
            </w:r>
          </w:p>
        </w:tc>
        <w:tc>
          <w:tcPr>
            <w:tcW w:w="2621" w:type="dxa"/>
            <w:shd w:val="clear" w:color="auto" w:fill="FFFFFF" w:themeFill="background1"/>
          </w:tcPr>
          <w:p w:rsidR="00DF61F3" w:rsidRDefault="00991ADF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…t</w:t>
            </w:r>
            <w:r w:rsidR="00DF61F3" w:rsidRPr="008B65F1">
              <w:rPr>
                <w:rFonts w:asciiTheme="minorHAnsi" w:hAnsiTheme="minorHAnsi" w:cstheme="minorHAnsi"/>
                <w:b/>
                <w:sz w:val="28"/>
                <w:szCs w:val="28"/>
              </w:rPr>
              <w:t>o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F61F3" w:rsidRPr="008B6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F61F3" w:rsidRPr="00991ADF">
              <w:rPr>
                <w:rFonts w:asciiTheme="minorHAnsi" w:hAnsiTheme="minorHAnsi" w:cstheme="minorHAnsi"/>
                <w:b/>
                <w:color w:val="FF0000"/>
                <w:sz w:val="36"/>
                <w:szCs w:val="28"/>
              </w:rPr>
              <w:t xml:space="preserve">call </w:t>
            </w:r>
            <w:r w:rsidRPr="00991ADF">
              <w:rPr>
                <w:rFonts w:asciiTheme="minorHAnsi" w:hAnsiTheme="minorHAnsi" w:cstheme="minorHAnsi"/>
                <w:b/>
                <w:color w:val="FF0000"/>
                <w:sz w:val="36"/>
                <w:szCs w:val="28"/>
              </w:rPr>
              <w:t xml:space="preserve"> </w:t>
            </w:r>
            <w:r w:rsidR="00DF61F3" w:rsidRPr="00991ADF">
              <w:rPr>
                <w:rFonts w:asciiTheme="minorHAnsi" w:hAnsiTheme="minorHAnsi" w:cstheme="minorHAnsi"/>
                <w:b/>
                <w:color w:val="FF0000"/>
                <w:sz w:val="36"/>
                <w:szCs w:val="28"/>
              </w:rPr>
              <w:t>999</w:t>
            </w:r>
          </w:p>
        </w:tc>
      </w:tr>
    </w:tbl>
    <w:p w:rsidR="00C94CEC" w:rsidRPr="00C94CEC" w:rsidRDefault="00C94CEC" w:rsidP="00B043D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F61F3" w:rsidRDefault="00DF61F3" w:rsidP="00B043D5">
      <w:pPr>
        <w:spacing w:line="240" w:lineRule="auto"/>
        <w:rPr>
          <w:rStyle w:val="Hyperlink"/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For 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more</w:t>
      </w:r>
      <w:proofErr w:type="gramEnd"/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information 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go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to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hyperlink r:id="rId31" w:history="1">
        <w:r w:rsidRPr="00AA4F98">
          <w:rPr>
            <w:rStyle w:val="Hyperlink"/>
            <w:rFonts w:asciiTheme="minorHAnsi" w:hAnsiTheme="minorHAnsi" w:cstheme="minorHAnsi"/>
            <w:sz w:val="28"/>
            <w:szCs w:val="28"/>
          </w:rPr>
          <w:t>www.stroke.org.uk/resources/transient-ischaemic-attack-tia</w:t>
        </w:r>
      </w:hyperlink>
    </w:p>
    <w:p w:rsidR="0033566F" w:rsidRDefault="0033566F" w:rsidP="00C94CEC">
      <w:pPr>
        <w:jc w:val="center"/>
        <w:rPr>
          <w:rFonts w:eastAsia="Times New Roman" w:cs="Calibri"/>
          <w:b/>
          <w:color w:val="000000"/>
          <w:sz w:val="24"/>
          <w:lang w:eastAsia="en-GB"/>
        </w:rPr>
      </w:pPr>
    </w:p>
    <w:p w:rsidR="008F6737" w:rsidRPr="008606A5" w:rsidRDefault="008F6737" w:rsidP="00C94CEC">
      <w:pPr>
        <w:jc w:val="center"/>
        <w:rPr>
          <w:rFonts w:eastAsia="Times New Roman" w:cs="Calibri"/>
          <w:b/>
          <w:color w:val="000000"/>
          <w:sz w:val="24"/>
          <w:lang w:eastAsia="en-GB"/>
        </w:rPr>
      </w:pPr>
      <w:proofErr w:type="gramStart"/>
      <w:r w:rsidRPr="008606A5">
        <w:rPr>
          <w:rFonts w:eastAsia="Times New Roman" w:cs="Calibri"/>
          <w:b/>
          <w:color w:val="000000"/>
          <w:sz w:val="24"/>
          <w:lang w:eastAsia="en-GB"/>
        </w:rPr>
        <w:t>Produced</w:t>
      </w:r>
      <w:r w:rsid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>together</w:t>
      </w:r>
      <w:proofErr w:type="gramEnd"/>
      <w:r w:rsid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>with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 the 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>Greater</w:t>
      </w:r>
      <w:r w:rsid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 Manchester  Stroke  Operational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Delivery  Network            </w:t>
      </w:r>
    </w:p>
    <w:sectPr w:rsidR="008F6737" w:rsidRPr="008606A5" w:rsidSect="0041632D">
      <w:footerReference w:type="default" r:id="rId32"/>
      <w:pgSz w:w="11906" w:h="16838"/>
      <w:pgMar w:top="720" w:right="720" w:bottom="567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69" w:rsidRDefault="00D52269" w:rsidP="00AE299C">
      <w:pPr>
        <w:spacing w:after="0" w:line="240" w:lineRule="auto"/>
      </w:pPr>
      <w:r>
        <w:separator/>
      </w:r>
    </w:p>
  </w:endnote>
  <w:endnote w:type="continuationSeparator" w:id="0">
    <w:p w:rsidR="00D52269" w:rsidRDefault="00D52269" w:rsidP="00AE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03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32D" w:rsidRPr="00C94CEC" w:rsidRDefault="0041632D" w:rsidP="0041632D">
        <w:pPr>
          <w:pStyle w:val="Header"/>
          <w:rPr>
            <w:b/>
          </w:rPr>
        </w:pPr>
        <w:r w:rsidRPr="0041632D">
          <w:rPr>
            <w:sz w:val="24"/>
            <w:szCs w:val="24"/>
          </w:rPr>
          <w:t xml:space="preserve">Page </w:t>
        </w:r>
        <w:r w:rsidRPr="0041632D">
          <w:rPr>
            <w:sz w:val="24"/>
            <w:szCs w:val="24"/>
          </w:rPr>
          <w:fldChar w:fldCharType="begin"/>
        </w:r>
        <w:r w:rsidRPr="0041632D">
          <w:rPr>
            <w:sz w:val="24"/>
            <w:szCs w:val="24"/>
          </w:rPr>
          <w:instrText xml:space="preserve"> PAGE   \* MERGEFORMAT </w:instrText>
        </w:r>
        <w:r w:rsidRPr="0041632D">
          <w:rPr>
            <w:sz w:val="24"/>
            <w:szCs w:val="24"/>
          </w:rPr>
          <w:fldChar w:fldCharType="separate"/>
        </w:r>
        <w:r w:rsidR="0032503D">
          <w:rPr>
            <w:noProof/>
            <w:sz w:val="24"/>
            <w:szCs w:val="24"/>
          </w:rPr>
          <w:t>1</w:t>
        </w:r>
        <w:r w:rsidRPr="0041632D">
          <w:rPr>
            <w:noProof/>
            <w:sz w:val="24"/>
            <w:szCs w:val="24"/>
          </w:rPr>
          <w:fldChar w:fldCharType="end"/>
        </w:r>
        <w:r w:rsidRPr="0041632D">
          <w:rPr>
            <w:noProof/>
            <w:sz w:val="24"/>
            <w:szCs w:val="24"/>
          </w:rPr>
          <w:tab/>
        </w:r>
        <w:r w:rsidRPr="0041632D">
          <w:rPr>
            <w:noProof/>
            <w:sz w:val="24"/>
            <w:szCs w:val="24"/>
          </w:rPr>
          <w:tab/>
        </w:r>
        <w:r w:rsidRPr="0041632D">
          <w:rPr>
            <w:sz w:val="24"/>
            <w:szCs w:val="24"/>
          </w:rPr>
          <w:t>Not just a funny turn aphasia leaflet Version 1</w:t>
        </w:r>
      </w:p>
      <w:p w:rsidR="0041632D" w:rsidRDefault="0032503D">
        <w:pPr>
          <w:pStyle w:val="Footer"/>
          <w:jc w:val="center"/>
        </w:pPr>
      </w:p>
    </w:sdtContent>
  </w:sdt>
  <w:p w:rsidR="00AE299C" w:rsidRDefault="00AE2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69" w:rsidRDefault="00D52269" w:rsidP="00AE299C">
      <w:pPr>
        <w:spacing w:after="0" w:line="240" w:lineRule="auto"/>
      </w:pPr>
      <w:r>
        <w:separator/>
      </w:r>
    </w:p>
  </w:footnote>
  <w:footnote w:type="continuationSeparator" w:id="0">
    <w:p w:rsidR="00D52269" w:rsidRDefault="00D52269" w:rsidP="00AE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FAD"/>
    <w:multiLevelType w:val="hybridMultilevel"/>
    <w:tmpl w:val="B006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32505"/>
    <w:multiLevelType w:val="hybridMultilevel"/>
    <w:tmpl w:val="19D0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523B8"/>
    <w:multiLevelType w:val="hybridMultilevel"/>
    <w:tmpl w:val="FDB4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9035C"/>
    <w:multiLevelType w:val="multilevel"/>
    <w:tmpl w:val="1BDABA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8C5805"/>
    <w:multiLevelType w:val="hybridMultilevel"/>
    <w:tmpl w:val="0A54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006FF"/>
    <w:multiLevelType w:val="hybridMultilevel"/>
    <w:tmpl w:val="D1844D52"/>
    <w:lvl w:ilvl="0" w:tplc="71462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6A"/>
    <w:rsid w:val="00001394"/>
    <w:rsid w:val="00063C32"/>
    <w:rsid w:val="00073EEE"/>
    <w:rsid w:val="000D75CE"/>
    <w:rsid w:val="000F7C70"/>
    <w:rsid w:val="0011509E"/>
    <w:rsid w:val="001629A3"/>
    <w:rsid w:val="0018149B"/>
    <w:rsid w:val="00190D40"/>
    <w:rsid w:val="00196F0A"/>
    <w:rsid w:val="001B497D"/>
    <w:rsid w:val="001E236C"/>
    <w:rsid w:val="0024606F"/>
    <w:rsid w:val="002A355A"/>
    <w:rsid w:val="002F2EBC"/>
    <w:rsid w:val="00301F56"/>
    <w:rsid w:val="0032503D"/>
    <w:rsid w:val="0033566F"/>
    <w:rsid w:val="00386959"/>
    <w:rsid w:val="00394A7B"/>
    <w:rsid w:val="003B1887"/>
    <w:rsid w:val="003C0B65"/>
    <w:rsid w:val="003D7960"/>
    <w:rsid w:val="003F3980"/>
    <w:rsid w:val="0040560F"/>
    <w:rsid w:val="0041632D"/>
    <w:rsid w:val="004572F5"/>
    <w:rsid w:val="004B6FEF"/>
    <w:rsid w:val="004D7437"/>
    <w:rsid w:val="004E676B"/>
    <w:rsid w:val="00521C85"/>
    <w:rsid w:val="00551E85"/>
    <w:rsid w:val="0058050D"/>
    <w:rsid w:val="00597002"/>
    <w:rsid w:val="005A4FD9"/>
    <w:rsid w:val="00606751"/>
    <w:rsid w:val="00625D99"/>
    <w:rsid w:val="00635327"/>
    <w:rsid w:val="00647A23"/>
    <w:rsid w:val="00653B2F"/>
    <w:rsid w:val="006564DA"/>
    <w:rsid w:val="00686565"/>
    <w:rsid w:val="006E71D2"/>
    <w:rsid w:val="00757CA2"/>
    <w:rsid w:val="00762E1A"/>
    <w:rsid w:val="007B500D"/>
    <w:rsid w:val="007C7FFB"/>
    <w:rsid w:val="00842F71"/>
    <w:rsid w:val="008606A5"/>
    <w:rsid w:val="00871C4A"/>
    <w:rsid w:val="00881470"/>
    <w:rsid w:val="008911D0"/>
    <w:rsid w:val="00895CAE"/>
    <w:rsid w:val="008C746B"/>
    <w:rsid w:val="008F62CE"/>
    <w:rsid w:val="008F6737"/>
    <w:rsid w:val="0096357A"/>
    <w:rsid w:val="00977BDA"/>
    <w:rsid w:val="00984016"/>
    <w:rsid w:val="00990DB0"/>
    <w:rsid w:val="00991ADF"/>
    <w:rsid w:val="009D35AE"/>
    <w:rsid w:val="00A02081"/>
    <w:rsid w:val="00AD65A4"/>
    <w:rsid w:val="00AE0752"/>
    <w:rsid w:val="00AE299C"/>
    <w:rsid w:val="00AE5238"/>
    <w:rsid w:val="00AE6331"/>
    <w:rsid w:val="00AF3A9C"/>
    <w:rsid w:val="00B043D5"/>
    <w:rsid w:val="00B46F76"/>
    <w:rsid w:val="00B73DE3"/>
    <w:rsid w:val="00C224C9"/>
    <w:rsid w:val="00C27187"/>
    <w:rsid w:val="00C4210C"/>
    <w:rsid w:val="00C6106A"/>
    <w:rsid w:val="00C70516"/>
    <w:rsid w:val="00C75C68"/>
    <w:rsid w:val="00C94CEC"/>
    <w:rsid w:val="00CA230A"/>
    <w:rsid w:val="00D26D6D"/>
    <w:rsid w:val="00D52269"/>
    <w:rsid w:val="00DA382E"/>
    <w:rsid w:val="00DB3937"/>
    <w:rsid w:val="00DC261E"/>
    <w:rsid w:val="00DC5F8C"/>
    <w:rsid w:val="00DE73BD"/>
    <w:rsid w:val="00DF61F3"/>
    <w:rsid w:val="00E1761C"/>
    <w:rsid w:val="00E207E0"/>
    <w:rsid w:val="00E97980"/>
    <w:rsid w:val="00EB5CA8"/>
    <w:rsid w:val="00ED6D7A"/>
    <w:rsid w:val="00EF7670"/>
    <w:rsid w:val="00F12093"/>
    <w:rsid w:val="00F24255"/>
    <w:rsid w:val="00F35BB1"/>
    <w:rsid w:val="00F544EB"/>
    <w:rsid w:val="00F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F61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9C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9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F61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9C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://www.stroke.org.uk/resources/transient-ischaemic-attack-ti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33901.5C761770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C2C4252B.dotm</Template>
  <TotalTime>0</TotalTime>
  <Pages>4</Pages>
  <Words>491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Cara Johnson</cp:lastModifiedBy>
  <cp:revision>2</cp:revision>
  <dcterms:created xsi:type="dcterms:W3CDTF">2018-02-14T09:54:00Z</dcterms:created>
  <dcterms:modified xsi:type="dcterms:W3CDTF">2018-02-14T09:54:00Z</dcterms:modified>
</cp:coreProperties>
</file>